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95072" w14:textId="77777777" w:rsidR="00146669" w:rsidRPr="00FC307A" w:rsidRDefault="005772D4" w:rsidP="00FC307A">
      <w:pPr>
        <w:spacing w:after="0" w:line="240" w:lineRule="auto"/>
        <w:rPr>
          <w:rFonts w:ascii="Franklin Gothic Demi" w:hAnsi="Franklin Gothic Demi"/>
          <w:color w:val="FF0000"/>
          <w:sz w:val="60"/>
          <w:szCs w:val="60"/>
        </w:rPr>
      </w:pPr>
      <w:r w:rsidRPr="00FC307A">
        <w:rPr>
          <w:rFonts w:ascii="Franklin Gothic Demi" w:hAnsi="Franklin Gothic Demi"/>
          <w:noProof/>
          <w:sz w:val="60"/>
          <w:szCs w:val="60"/>
        </w:rPr>
        <w:drawing>
          <wp:anchor distT="0" distB="0" distL="114300" distR="114300" simplePos="0" relativeHeight="251662336" behindDoc="1" locked="0" layoutInCell="1" allowOverlap="1" wp14:anchorId="0D5CC6F9" wp14:editId="3B49FF58">
            <wp:simplePos x="0" y="0"/>
            <wp:positionH relativeFrom="page">
              <wp:posOffset>238125</wp:posOffset>
            </wp:positionH>
            <wp:positionV relativeFrom="paragraph">
              <wp:posOffset>0</wp:posOffset>
            </wp:positionV>
            <wp:extent cx="1381760" cy="1360170"/>
            <wp:effectExtent l="0" t="0" r="8890" b="0"/>
            <wp:wrapTight wrapText="bothSides">
              <wp:wrapPolygon edited="0">
                <wp:start x="0" y="0"/>
                <wp:lineTo x="0" y="21176"/>
                <wp:lineTo x="21441" y="21176"/>
                <wp:lineTo x="2144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ity logo BlueBl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760" cy="1360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307A">
        <w:rPr>
          <w:rFonts w:ascii="Franklin Gothic Demi" w:hAnsi="Franklin Gothic Demi"/>
          <w:noProof/>
          <w:sz w:val="60"/>
          <w:szCs w:val="60"/>
        </w:rPr>
        <w:drawing>
          <wp:anchor distT="0" distB="0" distL="114300" distR="114300" simplePos="0" relativeHeight="251661312" behindDoc="1" locked="0" layoutInCell="1" allowOverlap="1" wp14:anchorId="20D5B859" wp14:editId="420DFEF4">
            <wp:simplePos x="0" y="0"/>
            <wp:positionH relativeFrom="page">
              <wp:posOffset>6131560</wp:posOffset>
            </wp:positionH>
            <wp:positionV relativeFrom="paragraph">
              <wp:posOffset>0</wp:posOffset>
            </wp:positionV>
            <wp:extent cx="135509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256" y="21300"/>
                <wp:lineTo x="2125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eyenneFireRescue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09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07A">
        <w:rPr>
          <w:rFonts w:ascii="Franklin Gothic Demi" w:hAnsi="Franklin Gothic Demi"/>
          <w:color w:val="FF0000"/>
          <w:sz w:val="60"/>
          <w:szCs w:val="60"/>
        </w:rPr>
        <w:t xml:space="preserve">   </w:t>
      </w:r>
      <w:r w:rsidR="0001389E" w:rsidRPr="00FC307A">
        <w:rPr>
          <w:rFonts w:ascii="Franklin Gothic Demi" w:hAnsi="Franklin Gothic Demi"/>
          <w:color w:val="FF0000"/>
          <w:sz w:val="60"/>
          <w:szCs w:val="60"/>
        </w:rPr>
        <w:t>Fire Prevention Bureau</w:t>
      </w:r>
    </w:p>
    <w:p w14:paraId="7DB031C0" w14:textId="77777777" w:rsidR="00FC307A" w:rsidRDefault="00FC307A" w:rsidP="00FF53C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6B719B31" w14:textId="5136C77F" w:rsidR="00FC307A" w:rsidRDefault="00801F53" w:rsidP="00FF53C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415 W. 18</w:t>
      </w:r>
      <w:r w:rsidRPr="00801F53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Street</w:t>
      </w:r>
    </w:p>
    <w:p w14:paraId="005B9E2A" w14:textId="3D903DFC" w:rsidR="0001389E" w:rsidRPr="00FC307A" w:rsidRDefault="0001389E" w:rsidP="00FF53C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FC307A">
        <w:rPr>
          <w:rFonts w:ascii="Arial" w:hAnsi="Arial" w:cs="Arial"/>
          <w:sz w:val="28"/>
          <w:szCs w:val="28"/>
        </w:rPr>
        <w:t xml:space="preserve"> Cheyenne</w:t>
      </w:r>
      <w:r w:rsidR="00801F53">
        <w:rPr>
          <w:rFonts w:ascii="Arial" w:hAnsi="Arial" w:cs="Arial"/>
          <w:sz w:val="28"/>
          <w:szCs w:val="28"/>
        </w:rPr>
        <w:t>,</w:t>
      </w:r>
      <w:r w:rsidRPr="00FC307A">
        <w:rPr>
          <w:rFonts w:ascii="Arial" w:hAnsi="Arial" w:cs="Arial"/>
          <w:sz w:val="28"/>
          <w:szCs w:val="28"/>
        </w:rPr>
        <w:t xml:space="preserve"> WY 82001</w:t>
      </w:r>
    </w:p>
    <w:p w14:paraId="55CF725F" w14:textId="77777777" w:rsidR="0001389E" w:rsidRPr="00FC307A" w:rsidRDefault="0001389E" w:rsidP="0001389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FC307A">
        <w:rPr>
          <w:rFonts w:ascii="Arial" w:hAnsi="Arial" w:cs="Arial"/>
          <w:sz w:val="28"/>
          <w:szCs w:val="28"/>
        </w:rPr>
        <w:t>307-637-6311</w:t>
      </w:r>
    </w:p>
    <w:p w14:paraId="12637A70" w14:textId="77777777" w:rsidR="0001389E" w:rsidRDefault="00FC307A" w:rsidP="0001389E">
      <w:pPr>
        <w:spacing w:after="0" w:line="240" w:lineRule="auto"/>
        <w:jc w:val="center"/>
        <w:rPr>
          <w:rFonts w:ascii="Arial" w:hAnsi="Arial" w:cs="Arial"/>
          <w:color w:val="FF0000"/>
        </w:rPr>
      </w:pPr>
      <w:r w:rsidRPr="00FC307A">
        <w:rPr>
          <w:rFonts w:ascii="Arial" w:hAnsi="Arial" w:cs="Arial"/>
          <w:noProof/>
          <w:sz w:val="28"/>
          <w:szCs w:val="28"/>
        </w:rPr>
        <w:softHyphen/>
      </w:r>
      <w:r w:rsidRPr="00FC307A">
        <w:rPr>
          <w:rFonts w:ascii="Arial" w:hAnsi="Arial" w:cs="Arial"/>
          <w:noProof/>
          <w:sz w:val="28"/>
          <w:szCs w:val="28"/>
        </w:rPr>
        <w:softHyphen/>
      </w:r>
      <w:r w:rsidRPr="00FC307A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AC191" wp14:editId="07E092DF">
                <wp:simplePos x="0" y="0"/>
                <wp:positionH relativeFrom="column">
                  <wp:posOffset>-283433</wp:posOffset>
                </wp:positionH>
                <wp:positionV relativeFrom="paragraph">
                  <wp:posOffset>239025</wp:posOffset>
                </wp:positionV>
                <wp:extent cx="7441059" cy="16550"/>
                <wp:effectExtent l="19050" t="19050" r="26670" b="215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1059" cy="165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D9C8E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3pt,18.8pt" to="563.6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" strokecolor="#0070c0" strokeweight="3pt">
                <v:stroke joinstyle="miter"/>
              </v:line>
            </w:pict>
          </mc:Fallback>
        </mc:AlternateContent>
      </w:r>
      <w:hyperlink r:id="rId8" w:history="1">
        <w:r w:rsidR="00A460BF" w:rsidRPr="00FC307A">
          <w:rPr>
            <w:rStyle w:val="Hyperlink"/>
            <w:rFonts w:ascii="Arial" w:hAnsi="Arial" w:cs="Arial"/>
            <w:color w:val="FF0000"/>
          </w:rPr>
          <w:t>www.cheyennecity.org</w:t>
        </w:r>
      </w:hyperlink>
      <w:r w:rsidRPr="00FC307A">
        <w:rPr>
          <w:rFonts w:ascii="Arial" w:hAnsi="Arial" w:cs="Arial"/>
          <w:color w:val="FF0000"/>
        </w:rPr>
        <w:t xml:space="preserve">  </w:t>
      </w:r>
      <w:r w:rsidRPr="00FC307A">
        <w:rPr>
          <w:rFonts w:ascii="Arial" w:hAnsi="Arial" w:cs="Arial"/>
        </w:rPr>
        <w:t xml:space="preserve">                   </w:t>
      </w:r>
      <w:r w:rsidR="0001389E" w:rsidRPr="00FC307A">
        <w:rPr>
          <w:rFonts w:ascii="Arial" w:hAnsi="Arial" w:cs="Arial"/>
          <w:color w:val="FF0000"/>
        </w:rPr>
        <w:t>cfrprevention@cheyennecity.org</w:t>
      </w:r>
    </w:p>
    <w:p w14:paraId="56325458" w14:textId="77777777" w:rsidR="00801F53" w:rsidRDefault="00801F53" w:rsidP="00801F53">
      <w:pPr>
        <w:rPr>
          <w:rFonts w:ascii="Arial" w:hAnsi="Arial" w:cs="Arial"/>
          <w:color w:val="FF0000"/>
        </w:rPr>
      </w:pPr>
    </w:p>
    <w:p w14:paraId="1B6F7A40" w14:textId="4609B0EF" w:rsidR="00801F53" w:rsidRDefault="00801F53" w:rsidP="00801F53">
      <w:pPr>
        <w:tabs>
          <w:tab w:val="left" w:pos="8775"/>
        </w:tabs>
        <w:jc w:val="center"/>
        <w:rPr>
          <w:rFonts w:ascii="Georgia" w:hAnsi="Georgia" w:cs="Arial"/>
          <w:b/>
          <w:bCs/>
          <w:sz w:val="24"/>
          <w:szCs w:val="24"/>
        </w:rPr>
      </w:pPr>
      <w:r>
        <w:rPr>
          <w:rFonts w:ascii="Georgia" w:hAnsi="Georgia" w:cs="Arial"/>
          <w:b/>
          <w:bCs/>
          <w:sz w:val="24"/>
          <w:szCs w:val="24"/>
        </w:rPr>
        <w:t>The City of Cheyenne Fire Department</w:t>
      </w:r>
    </w:p>
    <w:p w14:paraId="32562C5C" w14:textId="6064F09C" w:rsidR="00801F53" w:rsidRPr="00801F53" w:rsidRDefault="00801F53" w:rsidP="00801F53">
      <w:pPr>
        <w:tabs>
          <w:tab w:val="left" w:pos="8775"/>
        </w:tabs>
        <w:jc w:val="center"/>
        <w:rPr>
          <w:rFonts w:ascii="Georgia" w:hAnsi="Georgia" w:cs="Arial"/>
          <w:b/>
          <w:bCs/>
          <w:sz w:val="24"/>
          <w:szCs w:val="24"/>
        </w:rPr>
      </w:pPr>
      <w:r w:rsidRPr="00801F53">
        <w:rPr>
          <w:rFonts w:ascii="Georgia" w:hAnsi="Georgia" w:cs="Arial"/>
          <w:b/>
          <w:bCs/>
          <w:sz w:val="24"/>
          <w:szCs w:val="24"/>
        </w:rPr>
        <w:t>PUBLIC NOTICE</w:t>
      </w:r>
    </w:p>
    <w:p w14:paraId="2EF08231" w14:textId="77777777" w:rsidR="00801F53" w:rsidRPr="00801F53" w:rsidRDefault="00801F53" w:rsidP="00801F53">
      <w:pPr>
        <w:tabs>
          <w:tab w:val="left" w:pos="8775"/>
        </w:tabs>
        <w:jc w:val="center"/>
        <w:rPr>
          <w:rFonts w:ascii="Georgia" w:hAnsi="Georgia" w:cs="Arial"/>
          <w:b/>
          <w:bCs/>
          <w:sz w:val="24"/>
          <w:szCs w:val="24"/>
        </w:rPr>
      </w:pPr>
      <w:r w:rsidRPr="00801F53">
        <w:rPr>
          <w:rFonts w:ascii="Georgia" w:hAnsi="Georgia" w:cs="Arial"/>
          <w:b/>
          <w:bCs/>
          <w:sz w:val="24"/>
          <w:szCs w:val="24"/>
        </w:rPr>
        <w:t>Notice of Meeting</w:t>
      </w:r>
    </w:p>
    <w:p w14:paraId="5BBF5130" w14:textId="77777777" w:rsidR="00801F53" w:rsidRPr="00801F53" w:rsidRDefault="00801F53" w:rsidP="00801F53">
      <w:pPr>
        <w:tabs>
          <w:tab w:val="left" w:pos="8775"/>
        </w:tabs>
        <w:jc w:val="center"/>
        <w:rPr>
          <w:rFonts w:ascii="Georgia" w:hAnsi="Georgia" w:cs="Arial"/>
          <w:sz w:val="24"/>
          <w:szCs w:val="24"/>
        </w:rPr>
      </w:pPr>
      <w:r w:rsidRPr="00801F53">
        <w:rPr>
          <w:rFonts w:ascii="Georgia" w:hAnsi="Georgia" w:cs="Arial"/>
          <w:sz w:val="24"/>
          <w:szCs w:val="24"/>
        </w:rPr>
        <w:t>The Intergovernmental Fire Code Board of Appeals (IFC BOA) will hold its next meeting on:</w:t>
      </w:r>
    </w:p>
    <w:p w14:paraId="559A91E7" w14:textId="66572B0B" w:rsidR="00801F53" w:rsidRPr="00801F53" w:rsidRDefault="00801F53" w:rsidP="00801F53">
      <w:pPr>
        <w:tabs>
          <w:tab w:val="left" w:pos="8775"/>
        </w:tabs>
        <w:jc w:val="center"/>
        <w:rPr>
          <w:rFonts w:ascii="Georgia" w:hAnsi="Georgia" w:cs="Arial"/>
          <w:sz w:val="24"/>
          <w:szCs w:val="24"/>
        </w:rPr>
      </w:pPr>
      <w:r w:rsidRPr="00801F53">
        <w:rPr>
          <w:rFonts w:ascii="Georgia" w:hAnsi="Georgia" w:cs="Arial"/>
          <w:sz w:val="24"/>
          <w:szCs w:val="24"/>
        </w:rPr>
        <w:t xml:space="preserve">Date: Wednesday, March 12th, </w:t>
      </w:r>
      <w:r w:rsidR="00D1404A" w:rsidRPr="00801F53">
        <w:rPr>
          <w:rFonts w:ascii="Georgia" w:hAnsi="Georgia" w:cs="Arial"/>
          <w:sz w:val="24"/>
          <w:szCs w:val="24"/>
        </w:rPr>
        <w:t>2024,</w:t>
      </w:r>
      <w:r w:rsidRPr="00801F53">
        <w:rPr>
          <w:rFonts w:ascii="Georgia" w:hAnsi="Georgia" w:cs="Arial"/>
          <w:sz w:val="24"/>
          <w:szCs w:val="24"/>
        </w:rPr>
        <w:t xml:space="preserve"> Time: 11:00 AM Location: Cheyenne Fire Department Administrative Office</w:t>
      </w:r>
    </w:p>
    <w:p w14:paraId="25DC213D" w14:textId="391B37B6" w:rsidR="00801F53" w:rsidRPr="00801F53" w:rsidRDefault="00801F53" w:rsidP="00801F53">
      <w:pPr>
        <w:tabs>
          <w:tab w:val="left" w:pos="8775"/>
        </w:tabs>
        <w:jc w:val="center"/>
        <w:rPr>
          <w:rFonts w:ascii="Georgia" w:hAnsi="Georgia" w:cs="Arial"/>
          <w:sz w:val="24"/>
          <w:szCs w:val="24"/>
        </w:rPr>
      </w:pPr>
      <w:r w:rsidRPr="00801F53">
        <w:rPr>
          <w:rFonts w:ascii="Georgia" w:hAnsi="Georgia" w:cs="Arial"/>
          <w:sz w:val="24"/>
          <w:szCs w:val="24"/>
        </w:rPr>
        <w:t>This meeting will be held in person and is open to the public.</w:t>
      </w:r>
    </w:p>
    <w:p w14:paraId="08F3DE3B" w14:textId="77777777" w:rsidR="00801F53" w:rsidRPr="00801F53" w:rsidRDefault="00801F53" w:rsidP="00801F53">
      <w:pPr>
        <w:tabs>
          <w:tab w:val="left" w:pos="8775"/>
        </w:tabs>
        <w:jc w:val="center"/>
        <w:rPr>
          <w:rFonts w:ascii="Georgia" w:hAnsi="Georgia" w:cs="Arial"/>
          <w:sz w:val="24"/>
          <w:szCs w:val="24"/>
        </w:rPr>
      </w:pPr>
      <w:r w:rsidRPr="00801F53">
        <w:rPr>
          <w:rFonts w:ascii="Georgia" w:hAnsi="Georgia" w:cs="Arial"/>
          <w:sz w:val="24"/>
          <w:szCs w:val="24"/>
        </w:rPr>
        <w:t>Agenda:</w:t>
      </w:r>
    </w:p>
    <w:p w14:paraId="0EA13256" w14:textId="77777777" w:rsidR="00801F53" w:rsidRPr="00801F53" w:rsidRDefault="00801F53" w:rsidP="00801F53">
      <w:pPr>
        <w:numPr>
          <w:ilvl w:val="0"/>
          <w:numId w:val="1"/>
        </w:numPr>
        <w:tabs>
          <w:tab w:val="left" w:pos="8775"/>
        </w:tabs>
        <w:jc w:val="center"/>
        <w:rPr>
          <w:rFonts w:ascii="Georgia" w:hAnsi="Georgia" w:cs="Arial"/>
          <w:sz w:val="24"/>
          <w:szCs w:val="24"/>
        </w:rPr>
      </w:pPr>
      <w:r w:rsidRPr="00801F53">
        <w:rPr>
          <w:rFonts w:ascii="Georgia" w:hAnsi="Georgia" w:cs="Arial"/>
          <w:sz w:val="24"/>
          <w:szCs w:val="24"/>
        </w:rPr>
        <w:t>Review of recent fire code changes.</w:t>
      </w:r>
    </w:p>
    <w:p w14:paraId="5914C9DC" w14:textId="77777777" w:rsidR="00801F53" w:rsidRPr="00801F53" w:rsidRDefault="00801F53" w:rsidP="00801F53">
      <w:pPr>
        <w:numPr>
          <w:ilvl w:val="0"/>
          <w:numId w:val="1"/>
        </w:numPr>
        <w:tabs>
          <w:tab w:val="left" w:pos="8775"/>
        </w:tabs>
        <w:jc w:val="center"/>
        <w:rPr>
          <w:rFonts w:ascii="Georgia" w:hAnsi="Georgia" w:cs="Arial"/>
          <w:sz w:val="24"/>
          <w:szCs w:val="24"/>
        </w:rPr>
      </w:pPr>
      <w:r w:rsidRPr="00801F53">
        <w:rPr>
          <w:rFonts w:ascii="Georgia" w:hAnsi="Georgia" w:cs="Arial"/>
          <w:sz w:val="24"/>
          <w:szCs w:val="24"/>
        </w:rPr>
        <w:t>General discussion.</w:t>
      </w:r>
    </w:p>
    <w:p w14:paraId="0D90D4BE" w14:textId="77777777" w:rsidR="00801F53" w:rsidRPr="00801F53" w:rsidRDefault="00801F53" w:rsidP="00801F53">
      <w:pPr>
        <w:tabs>
          <w:tab w:val="left" w:pos="8775"/>
        </w:tabs>
        <w:jc w:val="center"/>
        <w:rPr>
          <w:rFonts w:ascii="Georgia" w:hAnsi="Georgia" w:cs="Arial"/>
          <w:sz w:val="24"/>
          <w:szCs w:val="24"/>
        </w:rPr>
      </w:pPr>
      <w:r w:rsidRPr="00801F53">
        <w:rPr>
          <w:rFonts w:ascii="Georgia" w:hAnsi="Georgia" w:cs="Arial"/>
          <w:sz w:val="24"/>
          <w:szCs w:val="24"/>
        </w:rPr>
        <w:t>This meeting will be held as scheduled even if there are no pending issues before the Board.</w:t>
      </w:r>
    </w:p>
    <w:p w14:paraId="083E2C02" w14:textId="77777777" w:rsidR="00801F53" w:rsidRDefault="00801F53" w:rsidP="00801F53">
      <w:pPr>
        <w:tabs>
          <w:tab w:val="left" w:pos="8775"/>
        </w:tabs>
        <w:jc w:val="center"/>
        <w:rPr>
          <w:rFonts w:ascii="Georgia" w:hAnsi="Georgia" w:cs="Arial"/>
          <w:sz w:val="24"/>
          <w:szCs w:val="24"/>
        </w:rPr>
      </w:pPr>
      <w:r w:rsidRPr="00801F53">
        <w:rPr>
          <w:rFonts w:ascii="Georgia" w:hAnsi="Georgia" w:cs="Arial"/>
          <w:sz w:val="24"/>
          <w:szCs w:val="24"/>
        </w:rPr>
        <w:t>All interested parties are welcome to attend.</w:t>
      </w:r>
    </w:p>
    <w:p w14:paraId="29929DD2" w14:textId="77777777" w:rsidR="00801F53" w:rsidRDefault="00801F53" w:rsidP="00801F53">
      <w:pPr>
        <w:tabs>
          <w:tab w:val="left" w:pos="8775"/>
        </w:tabs>
        <w:jc w:val="center"/>
        <w:rPr>
          <w:rFonts w:ascii="Georgia" w:hAnsi="Georgia" w:cs="Arial"/>
          <w:sz w:val="24"/>
          <w:szCs w:val="24"/>
        </w:rPr>
      </w:pPr>
    </w:p>
    <w:p w14:paraId="24B2ACF8" w14:textId="77777777" w:rsidR="00801F53" w:rsidRDefault="00801F53" w:rsidP="00801F53">
      <w:pPr>
        <w:tabs>
          <w:tab w:val="left" w:pos="8775"/>
        </w:tabs>
        <w:jc w:val="center"/>
        <w:rPr>
          <w:rFonts w:ascii="Georgia" w:hAnsi="Georgia" w:cs="Arial"/>
          <w:b/>
          <w:bCs/>
          <w:sz w:val="24"/>
          <w:szCs w:val="24"/>
        </w:rPr>
      </w:pPr>
    </w:p>
    <w:p w14:paraId="72E26A39" w14:textId="77777777" w:rsidR="00801F53" w:rsidRDefault="00801F53" w:rsidP="00801F53">
      <w:pPr>
        <w:tabs>
          <w:tab w:val="left" w:pos="8775"/>
        </w:tabs>
        <w:jc w:val="center"/>
        <w:rPr>
          <w:rFonts w:ascii="Georgia" w:hAnsi="Georgia" w:cs="Arial"/>
          <w:b/>
          <w:bCs/>
          <w:sz w:val="24"/>
          <w:szCs w:val="24"/>
        </w:rPr>
      </w:pPr>
    </w:p>
    <w:p w14:paraId="13A63980" w14:textId="77777777" w:rsidR="00801F53" w:rsidRDefault="00801F53" w:rsidP="00801F53">
      <w:pPr>
        <w:tabs>
          <w:tab w:val="left" w:pos="8775"/>
        </w:tabs>
        <w:jc w:val="center"/>
        <w:rPr>
          <w:rFonts w:ascii="Georgia" w:hAnsi="Georgia" w:cs="Arial"/>
          <w:b/>
          <w:bCs/>
          <w:sz w:val="24"/>
          <w:szCs w:val="24"/>
        </w:rPr>
      </w:pPr>
    </w:p>
    <w:p w14:paraId="61A19A01" w14:textId="77777777" w:rsidR="00801F53" w:rsidRDefault="00801F53" w:rsidP="00801F53">
      <w:pPr>
        <w:tabs>
          <w:tab w:val="left" w:pos="8775"/>
        </w:tabs>
        <w:jc w:val="center"/>
        <w:rPr>
          <w:rFonts w:ascii="Georgia" w:hAnsi="Georgia" w:cs="Arial"/>
          <w:b/>
          <w:bCs/>
          <w:sz w:val="24"/>
          <w:szCs w:val="24"/>
        </w:rPr>
      </w:pPr>
    </w:p>
    <w:p w14:paraId="399B03FA" w14:textId="77777777" w:rsidR="00801F53" w:rsidRDefault="00801F53" w:rsidP="00801F53">
      <w:pPr>
        <w:tabs>
          <w:tab w:val="left" w:pos="8775"/>
        </w:tabs>
        <w:jc w:val="center"/>
        <w:rPr>
          <w:rFonts w:ascii="Georgia" w:hAnsi="Georgia" w:cs="Arial"/>
          <w:b/>
          <w:bCs/>
          <w:sz w:val="24"/>
          <w:szCs w:val="24"/>
        </w:rPr>
      </w:pPr>
    </w:p>
    <w:p w14:paraId="5C4DDAAB" w14:textId="77777777" w:rsidR="00801F53" w:rsidRDefault="00801F53" w:rsidP="00801F53">
      <w:pPr>
        <w:tabs>
          <w:tab w:val="left" w:pos="8775"/>
        </w:tabs>
        <w:jc w:val="center"/>
        <w:rPr>
          <w:rFonts w:ascii="Georgia" w:hAnsi="Georgia" w:cs="Arial"/>
          <w:b/>
          <w:bCs/>
          <w:sz w:val="24"/>
          <w:szCs w:val="24"/>
        </w:rPr>
      </w:pPr>
    </w:p>
    <w:p w14:paraId="4BC89946" w14:textId="77777777" w:rsidR="00801F53" w:rsidRDefault="00801F53" w:rsidP="00801F53">
      <w:pPr>
        <w:tabs>
          <w:tab w:val="left" w:pos="8775"/>
        </w:tabs>
        <w:jc w:val="center"/>
        <w:rPr>
          <w:rFonts w:ascii="Georgia" w:hAnsi="Georgia" w:cs="Arial"/>
          <w:b/>
          <w:bCs/>
          <w:sz w:val="24"/>
          <w:szCs w:val="24"/>
        </w:rPr>
      </w:pPr>
    </w:p>
    <w:p w14:paraId="2ADC9A23" w14:textId="77777777" w:rsidR="00801F53" w:rsidRDefault="00801F53" w:rsidP="00801F53">
      <w:pPr>
        <w:tabs>
          <w:tab w:val="left" w:pos="8775"/>
        </w:tabs>
        <w:jc w:val="center"/>
        <w:rPr>
          <w:rFonts w:ascii="Georgia" w:hAnsi="Georgia" w:cs="Arial"/>
          <w:b/>
          <w:bCs/>
          <w:sz w:val="24"/>
          <w:szCs w:val="24"/>
        </w:rPr>
      </w:pPr>
    </w:p>
    <w:sectPr w:rsidR="00801F53" w:rsidSect="00FC30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13E92"/>
    <w:multiLevelType w:val="multilevel"/>
    <w:tmpl w:val="526C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6061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F53"/>
    <w:rsid w:val="0001389E"/>
    <w:rsid w:val="000A57FF"/>
    <w:rsid w:val="000C545E"/>
    <w:rsid w:val="00146669"/>
    <w:rsid w:val="00194806"/>
    <w:rsid w:val="001B0D69"/>
    <w:rsid w:val="001F1B82"/>
    <w:rsid w:val="002B1451"/>
    <w:rsid w:val="002E64C8"/>
    <w:rsid w:val="00316084"/>
    <w:rsid w:val="003330C1"/>
    <w:rsid w:val="00385594"/>
    <w:rsid w:val="00387A2B"/>
    <w:rsid w:val="003C27E0"/>
    <w:rsid w:val="003C4DC1"/>
    <w:rsid w:val="00404CAC"/>
    <w:rsid w:val="0045377A"/>
    <w:rsid w:val="00470D30"/>
    <w:rsid w:val="0054007F"/>
    <w:rsid w:val="00547A60"/>
    <w:rsid w:val="005772D4"/>
    <w:rsid w:val="005D77D0"/>
    <w:rsid w:val="00685B82"/>
    <w:rsid w:val="006B7D8A"/>
    <w:rsid w:val="006D3EE9"/>
    <w:rsid w:val="007230E5"/>
    <w:rsid w:val="00755108"/>
    <w:rsid w:val="00755B62"/>
    <w:rsid w:val="00801F53"/>
    <w:rsid w:val="00A24ECB"/>
    <w:rsid w:val="00A460BF"/>
    <w:rsid w:val="00A5104B"/>
    <w:rsid w:val="00AC297B"/>
    <w:rsid w:val="00BD725A"/>
    <w:rsid w:val="00C228B7"/>
    <w:rsid w:val="00C40C51"/>
    <w:rsid w:val="00CC5E33"/>
    <w:rsid w:val="00D021EC"/>
    <w:rsid w:val="00D1404A"/>
    <w:rsid w:val="00D7446C"/>
    <w:rsid w:val="00DA7A76"/>
    <w:rsid w:val="00DC4D26"/>
    <w:rsid w:val="00E05D84"/>
    <w:rsid w:val="00EA5DCB"/>
    <w:rsid w:val="00F06802"/>
    <w:rsid w:val="00F34F03"/>
    <w:rsid w:val="00F376FE"/>
    <w:rsid w:val="00F85333"/>
    <w:rsid w:val="00FA71E8"/>
    <w:rsid w:val="00FC307A"/>
    <w:rsid w:val="00F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FB03F"/>
  <w15:chartTrackingRefBased/>
  <w15:docId w15:val="{EE63EA5E-C1BA-41C0-B181-A7662B4E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60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yennecity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Department%20Folders\Prevention%20Bureau\Letterhead\2017%20Fire%20Prevention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B6BAF-BD67-4B8A-ABCE-AD151E59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 Fire Prevention Letterhead.dotx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O'Briant</dc:creator>
  <cp:keywords/>
  <dc:description/>
  <cp:lastModifiedBy>Holly O'Briant</cp:lastModifiedBy>
  <cp:revision>3</cp:revision>
  <dcterms:created xsi:type="dcterms:W3CDTF">2025-02-27T14:56:00Z</dcterms:created>
  <dcterms:modified xsi:type="dcterms:W3CDTF">2025-02-27T14:57:00Z</dcterms:modified>
</cp:coreProperties>
</file>